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AB" w:rsidRDefault="00DB2BA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  <w:bookmarkStart w:id="0" w:name="_GoBack"/>
      <w:bookmarkEnd w:id="0"/>
    </w:p>
    <w:p w:rsidR="00DB2BAB" w:rsidRDefault="00DB2BAB">
      <w:pPr>
        <w:jc w:val="center"/>
        <w:rPr>
          <w:rFonts w:asci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湖南科技大学</w:t>
      </w:r>
      <w:r>
        <w:rPr>
          <w:rFonts w:ascii="宋体" w:hAnsi="宋体" w:cs="宋体"/>
          <w:sz w:val="44"/>
          <w:szCs w:val="44"/>
        </w:rPr>
        <w:t>2022</w:t>
      </w:r>
      <w:r>
        <w:rPr>
          <w:rFonts w:ascii="宋体" w:hAnsi="宋体" w:cs="宋体" w:hint="eastAsia"/>
          <w:sz w:val="44"/>
          <w:szCs w:val="44"/>
        </w:rPr>
        <w:t>年高等教育质量监测数据填报人员信息表</w:t>
      </w:r>
    </w:p>
    <w:p w:rsidR="00DB2BAB" w:rsidRDefault="00DB2BA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B2BAB" w:rsidRDefault="00DB2BA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单位：</w:t>
      </w:r>
      <w:r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（公章）</w:t>
      </w:r>
    </w:p>
    <w:tbl>
      <w:tblPr>
        <w:tblW w:w="142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88"/>
        <w:gridCol w:w="1704"/>
        <w:gridCol w:w="1461"/>
        <w:gridCol w:w="1985"/>
        <w:gridCol w:w="2551"/>
        <w:gridCol w:w="1985"/>
        <w:gridCol w:w="2409"/>
      </w:tblGrid>
      <w:tr w:rsidR="00DB2BAB">
        <w:trPr>
          <w:trHeight w:val="952"/>
        </w:trPr>
        <w:tc>
          <w:tcPr>
            <w:tcW w:w="2188" w:type="dxa"/>
          </w:tcPr>
          <w:p w:rsidR="00DB2BAB" w:rsidRDefault="00DB2B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DB2BAB" w:rsidRDefault="00DB2B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姓　名</w:t>
            </w:r>
          </w:p>
        </w:tc>
        <w:tc>
          <w:tcPr>
            <w:tcW w:w="1461" w:type="dxa"/>
            <w:vAlign w:val="center"/>
          </w:tcPr>
          <w:p w:rsidR="00DB2BAB" w:rsidRDefault="00DB2B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1985" w:type="dxa"/>
            <w:vAlign w:val="center"/>
          </w:tcPr>
          <w:p w:rsidR="00DB2BAB" w:rsidRDefault="00DB2B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办公电话</w:t>
            </w:r>
          </w:p>
        </w:tc>
        <w:tc>
          <w:tcPr>
            <w:tcW w:w="2551" w:type="dxa"/>
            <w:vAlign w:val="center"/>
          </w:tcPr>
          <w:p w:rsidR="00DB2BAB" w:rsidRDefault="00DB2B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手　机</w:t>
            </w:r>
          </w:p>
        </w:tc>
        <w:tc>
          <w:tcPr>
            <w:tcW w:w="1985" w:type="dxa"/>
            <w:vAlign w:val="center"/>
          </w:tcPr>
          <w:p w:rsidR="00DB2BAB" w:rsidRDefault="00DB2B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QQ</w:t>
            </w:r>
          </w:p>
        </w:tc>
        <w:tc>
          <w:tcPr>
            <w:tcW w:w="2409" w:type="dxa"/>
            <w:vAlign w:val="center"/>
          </w:tcPr>
          <w:p w:rsidR="00DB2BAB" w:rsidRDefault="00DB2B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电子邮箱</w:t>
            </w:r>
          </w:p>
        </w:tc>
      </w:tr>
      <w:tr w:rsidR="00DB2BAB">
        <w:trPr>
          <w:trHeight w:val="838"/>
        </w:trPr>
        <w:tc>
          <w:tcPr>
            <w:tcW w:w="2188" w:type="dxa"/>
            <w:vAlign w:val="center"/>
          </w:tcPr>
          <w:p w:rsidR="00DB2BAB" w:rsidRDefault="00DB2B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分管处领导</w:t>
            </w:r>
          </w:p>
        </w:tc>
        <w:tc>
          <w:tcPr>
            <w:tcW w:w="1704" w:type="dxa"/>
            <w:vAlign w:val="center"/>
          </w:tcPr>
          <w:p w:rsidR="00DB2BAB" w:rsidRDefault="00DB2B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61" w:type="dxa"/>
            <w:vAlign w:val="center"/>
          </w:tcPr>
          <w:p w:rsidR="00DB2BAB" w:rsidRDefault="00DB2B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2BAB" w:rsidRDefault="00DB2B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DB2BAB" w:rsidRDefault="00DB2B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2BAB" w:rsidRDefault="00DB2B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DB2BAB" w:rsidRDefault="00DB2B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B2BAB">
        <w:trPr>
          <w:trHeight w:val="851"/>
        </w:trPr>
        <w:tc>
          <w:tcPr>
            <w:tcW w:w="2188" w:type="dxa"/>
            <w:vAlign w:val="center"/>
          </w:tcPr>
          <w:p w:rsidR="00DB2BAB" w:rsidRDefault="00DB2B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工作人员</w:t>
            </w:r>
          </w:p>
        </w:tc>
        <w:tc>
          <w:tcPr>
            <w:tcW w:w="1704" w:type="dxa"/>
            <w:vAlign w:val="center"/>
          </w:tcPr>
          <w:p w:rsidR="00DB2BAB" w:rsidRDefault="00DB2B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61" w:type="dxa"/>
            <w:vAlign w:val="center"/>
          </w:tcPr>
          <w:p w:rsidR="00DB2BAB" w:rsidRDefault="00DB2B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2BAB" w:rsidRDefault="00DB2B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DB2BAB" w:rsidRDefault="00DB2B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B2BAB" w:rsidRDefault="00DB2B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DB2BAB" w:rsidRDefault="00DB2B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DB2BAB" w:rsidRDefault="00DB2BA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填表人：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单位负责人：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填表日期：</w:t>
      </w:r>
    </w:p>
    <w:sectPr w:rsidR="00DB2BAB" w:rsidSect="00A55DCD">
      <w:pgSz w:w="16838" w:h="11906" w:orient="landscape"/>
      <w:pgMar w:top="1304" w:right="1418" w:bottom="1247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I1ZGRlMDdkYWM0NDI2ZDdlZjRkNWMzODk0MTMxOWQifQ=="/>
  </w:docVars>
  <w:rsids>
    <w:rsidRoot w:val="00E33580"/>
    <w:rsid w:val="0001666E"/>
    <w:rsid w:val="0001736D"/>
    <w:rsid w:val="000352BB"/>
    <w:rsid w:val="00035BD4"/>
    <w:rsid w:val="000477BA"/>
    <w:rsid w:val="000515B0"/>
    <w:rsid w:val="000556A4"/>
    <w:rsid w:val="00072E5B"/>
    <w:rsid w:val="00080A57"/>
    <w:rsid w:val="00080A69"/>
    <w:rsid w:val="00080C27"/>
    <w:rsid w:val="00090B53"/>
    <w:rsid w:val="000A2F5E"/>
    <w:rsid w:val="000B7B7F"/>
    <w:rsid w:val="000E6E68"/>
    <w:rsid w:val="000F3183"/>
    <w:rsid w:val="000F4685"/>
    <w:rsid w:val="001009C9"/>
    <w:rsid w:val="00101923"/>
    <w:rsid w:val="0011021A"/>
    <w:rsid w:val="00111A3B"/>
    <w:rsid w:val="00114417"/>
    <w:rsid w:val="00141A2D"/>
    <w:rsid w:val="00142ED3"/>
    <w:rsid w:val="00153C66"/>
    <w:rsid w:val="00154E78"/>
    <w:rsid w:val="0015644D"/>
    <w:rsid w:val="00166D7A"/>
    <w:rsid w:val="0018353B"/>
    <w:rsid w:val="0018709D"/>
    <w:rsid w:val="001A5975"/>
    <w:rsid w:val="001B35F7"/>
    <w:rsid w:val="001B3E9F"/>
    <w:rsid w:val="001C58D7"/>
    <w:rsid w:val="001D5FF3"/>
    <w:rsid w:val="001D78A0"/>
    <w:rsid w:val="001D792E"/>
    <w:rsid w:val="001E03DD"/>
    <w:rsid w:val="001F352F"/>
    <w:rsid w:val="001F4622"/>
    <w:rsid w:val="002057A7"/>
    <w:rsid w:val="0020627E"/>
    <w:rsid w:val="00211C49"/>
    <w:rsid w:val="00221619"/>
    <w:rsid w:val="002414CF"/>
    <w:rsid w:val="00260A56"/>
    <w:rsid w:val="00262025"/>
    <w:rsid w:val="0026540F"/>
    <w:rsid w:val="00273F1A"/>
    <w:rsid w:val="0027725D"/>
    <w:rsid w:val="002829A4"/>
    <w:rsid w:val="002A507D"/>
    <w:rsid w:val="002A6ABC"/>
    <w:rsid w:val="002B2E66"/>
    <w:rsid w:val="002B443C"/>
    <w:rsid w:val="002C2A75"/>
    <w:rsid w:val="002C2E93"/>
    <w:rsid w:val="002C46C5"/>
    <w:rsid w:val="002C4DA6"/>
    <w:rsid w:val="002C6F4B"/>
    <w:rsid w:val="002D7F2E"/>
    <w:rsid w:val="002E036A"/>
    <w:rsid w:val="002E63A8"/>
    <w:rsid w:val="002E71B7"/>
    <w:rsid w:val="002F7DA1"/>
    <w:rsid w:val="00302DBE"/>
    <w:rsid w:val="00303211"/>
    <w:rsid w:val="00306175"/>
    <w:rsid w:val="00310FB8"/>
    <w:rsid w:val="00324605"/>
    <w:rsid w:val="00343319"/>
    <w:rsid w:val="00345103"/>
    <w:rsid w:val="00360C66"/>
    <w:rsid w:val="00360F93"/>
    <w:rsid w:val="003633A4"/>
    <w:rsid w:val="00370979"/>
    <w:rsid w:val="0037216C"/>
    <w:rsid w:val="003755FA"/>
    <w:rsid w:val="0037564D"/>
    <w:rsid w:val="00375A41"/>
    <w:rsid w:val="00387F5B"/>
    <w:rsid w:val="00396C85"/>
    <w:rsid w:val="003A77A7"/>
    <w:rsid w:val="003C4C4B"/>
    <w:rsid w:val="003C5B91"/>
    <w:rsid w:val="003C7605"/>
    <w:rsid w:val="003D68BC"/>
    <w:rsid w:val="003E1700"/>
    <w:rsid w:val="003E2BAC"/>
    <w:rsid w:val="003F0A05"/>
    <w:rsid w:val="003F2FD8"/>
    <w:rsid w:val="00403F11"/>
    <w:rsid w:val="0041179C"/>
    <w:rsid w:val="00414525"/>
    <w:rsid w:val="004147BC"/>
    <w:rsid w:val="004148A0"/>
    <w:rsid w:val="004204CB"/>
    <w:rsid w:val="004241FA"/>
    <w:rsid w:val="00425FBC"/>
    <w:rsid w:val="004260A2"/>
    <w:rsid w:val="00426AFB"/>
    <w:rsid w:val="004318D8"/>
    <w:rsid w:val="004348DF"/>
    <w:rsid w:val="004409FD"/>
    <w:rsid w:val="0044337D"/>
    <w:rsid w:val="0045641F"/>
    <w:rsid w:val="00472535"/>
    <w:rsid w:val="00481620"/>
    <w:rsid w:val="00483459"/>
    <w:rsid w:val="00495AB4"/>
    <w:rsid w:val="00496F8E"/>
    <w:rsid w:val="004A52B9"/>
    <w:rsid w:val="004C4221"/>
    <w:rsid w:val="004C5A8D"/>
    <w:rsid w:val="004D50D1"/>
    <w:rsid w:val="004D71F9"/>
    <w:rsid w:val="004E5C51"/>
    <w:rsid w:val="0050611E"/>
    <w:rsid w:val="00517FCF"/>
    <w:rsid w:val="00520B60"/>
    <w:rsid w:val="00523586"/>
    <w:rsid w:val="00524E57"/>
    <w:rsid w:val="00534B86"/>
    <w:rsid w:val="00534D39"/>
    <w:rsid w:val="005351C8"/>
    <w:rsid w:val="00536AA5"/>
    <w:rsid w:val="005404CD"/>
    <w:rsid w:val="005428A1"/>
    <w:rsid w:val="00554F0A"/>
    <w:rsid w:val="0056195D"/>
    <w:rsid w:val="005625A9"/>
    <w:rsid w:val="00566F5B"/>
    <w:rsid w:val="005718BE"/>
    <w:rsid w:val="00575C80"/>
    <w:rsid w:val="0058556B"/>
    <w:rsid w:val="00591827"/>
    <w:rsid w:val="0059785A"/>
    <w:rsid w:val="005A567B"/>
    <w:rsid w:val="005A5C4B"/>
    <w:rsid w:val="005B0984"/>
    <w:rsid w:val="005B187B"/>
    <w:rsid w:val="005B5EFB"/>
    <w:rsid w:val="005C60FF"/>
    <w:rsid w:val="005D0A4E"/>
    <w:rsid w:val="005D4E9E"/>
    <w:rsid w:val="005E4A72"/>
    <w:rsid w:val="005F7EE7"/>
    <w:rsid w:val="006056DB"/>
    <w:rsid w:val="00616E8B"/>
    <w:rsid w:val="006257CF"/>
    <w:rsid w:val="0063043B"/>
    <w:rsid w:val="006310ED"/>
    <w:rsid w:val="006438C2"/>
    <w:rsid w:val="006535BE"/>
    <w:rsid w:val="006624DF"/>
    <w:rsid w:val="00670D9E"/>
    <w:rsid w:val="00671A0D"/>
    <w:rsid w:val="00672372"/>
    <w:rsid w:val="00686554"/>
    <w:rsid w:val="006943B5"/>
    <w:rsid w:val="006A2030"/>
    <w:rsid w:val="006B1575"/>
    <w:rsid w:val="006E6AD0"/>
    <w:rsid w:val="00701135"/>
    <w:rsid w:val="00703039"/>
    <w:rsid w:val="00703E3E"/>
    <w:rsid w:val="007157B3"/>
    <w:rsid w:val="007157BE"/>
    <w:rsid w:val="007212E2"/>
    <w:rsid w:val="00723270"/>
    <w:rsid w:val="007241B8"/>
    <w:rsid w:val="00724F57"/>
    <w:rsid w:val="00737374"/>
    <w:rsid w:val="0074232C"/>
    <w:rsid w:val="00745F52"/>
    <w:rsid w:val="00747BBB"/>
    <w:rsid w:val="00754DAA"/>
    <w:rsid w:val="00771018"/>
    <w:rsid w:val="00787487"/>
    <w:rsid w:val="00797555"/>
    <w:rsid w:val="007A540F"/>
    <w:rsid w:val="007A753E"/>
    <w:rsid w:val="007B0EEE"/>
    <w:rsid w:val="007B164E"/>
    <w:rsid w:val="007B5EAF"/>
    <w:rsid w:val="007B7758"/>
    <w:rsid w:val="007C5BE1"/>
    <w:rsid w:val="007D655B"/>
    <w:rsid w:val="007D7CA4"/>
    <w:rsid w:val="007E62F1"/>
    <w:rsid w:val="007E6338"/>
    <w:rsid w:val="007F7594"/>
    <w:rsid w:val="00803BDA"/>
    <w:rsid w:val="00805919"/>
    <w:rsid w:val="00805D0E"/>
    <w:rsid w:val="00823D12"/>
    <w:rsid w:val="0082655D"/>
    <w:rsid w:val="00840B35"/>
    <w:rsid w:val="008523A6"/>
    <w:rsid w:val="00855609"/>
    <w:rsid w:val="0085626B"/>
    <w:rsid w:val="00862D18"/>
    <w:rsid w:val="00866C15"/>
    <w:rsid w:val="00867B2D"/>
    <w:rsid w:val="0087649B"/>
    <w:rsid w:val="00883258"/>
    <w:rsid w:val="0088742D"/>
    <w:rsid w:val="00891870"/>
    <w:rsid w:val="00896E99"/>
    <w:rsid w:val="008A5957"/>
    <w:rsid w:val="008B073B"/>
    <w:rsid w:val="008C4488"/>
    <w:rsid w:val="008C4A06"/>
    <w:rsid w:val="008C4C61"/>
    <w:rsid w:val="008D0C15"/>
    <w:rsid w:val="008D2491"/>
    <w:rsid w:val="008D3559"/>
    <w:rsid w:val="008E13C3"/>
    <w:rsid w:val="008E4CC0"/>
    <w:rsid w:val="00916CAD"/>
    <w:rsid w:val="00921C68"/>
    <w:rsid w:val="009474DE"/>
    <w:rsid w:val="00950C75"/>
    <w:rsid w:val="009520BA"/>
    <w:rsid w:val="009614E7"/>
    <w:rsid w:val="00963226"/>
    <w:rsid w:val="009647DB"/>
    <w:rsid w:val="00965E2D"/>
    <w:rsid w:val="00973180"/>
    <w:rsid w:val="0097764D"/>
    <w:rsid w:val="00977D9B"/>
    <w:rsid w:val="00980097"/>
    <w:rsid w:val="00983D19"/>
    <w:rsid w:val="00987DF6"/>
    <w:rsid w:val="009A45A6"/>
    <w:rsid w:val="009B6082"/>
    <w:rsid w:val="009C30BE"/>
    <w:rsid w:val="009C3749"/>
    <w:rsid w:val="009D036E"/>
    <w:rsid w:val="009D27E6"/>
    <w:rsid w:val="009D4B2D"/>
    <w:rsid w:val="009E1379"/>
    <w:rsid w:val="009E274B"/>
    <w:rsid w:val="009F0359"/>
    <w:rsid w:val="00A0081B"/>
    <w:rsid w:val="00A041D4"/>
    <w:rsid w:val="00A06802"/>
    <w:rsid w:val="00A06A53"/>
    <w:rsid w:val="00A1287C"/>
    <w:rsid w:val="00A12DCD"/>
    <w:rsid w:val="00A132F1"/>
    <w:rsid w:val="00A13A9D"/>
    <w:rsid w:val="00A15BC3"/>
    <w:rsid w:val="00A16A56"/>
    <w:rsid w:val="00A16F6A"/>
    <w:rsid w:val="00A2212B"/>
    <w:rsid w:val="00A32939"/>
    <w:rsid w:val="00A35315"/>
    <w:rsid w:val="00A4131D"/>
    <w:rsid w:val="00A55DCD"/>
    <w:rsid w:val="00A622D6"/>
    <w:rsid w:val="00A67939"/>
    <w:rsid w:val="00A764ED"/>
    <w:rsid w:val="00A828B2"/>
    <w:rsid w:val="00A932DF"/>
    <w:rsid w:val="00AB2B12"/>
    <w:rsid w:val="00AB7094"/>
    <w:rsid w:val="00AC70B5"/>
    <w:rsid w:val="00AD3117"/>
    <w:rsid w:val="00AE0395"/>
    <w:rsid w:val="00AE7E8B"/>
    <w:rsid w:val="00AF0F42"/>
    <w:rsid w:val="00AF1157"/>
    <w:rsid w:val="00AF4461"/>
    <w:rsid w:val="00B00EC5"/>
    <w:rsid w:val="00B012C7"/>
    <w:rsid w:val="00B04F66"/>
    <w:rsid w:val="00B069FF"/>
    <w:rsid w:val="00B23058"/>
    <w:rsid w:val="00B31192"/>
    <w:rsid w:val="00B315F3"/>
    <w:rsid w:val="00B35FD3"/>
    <w:rsid w:val="00B376E7"/>
    <w:rsid w:val="00B40D28"/>
    <w:rsid w:val="00B43428"/>
    <w:rsid w:val="00B44E88"/>
    <w:rsid w:val="00B465D7"/>
    <w:rsid w:val="00B5178B"/>
    <w:rsid w:val="00B560FF"/>
    <w:rsid w:val="00B63FF2"/>
    <w:rsid w:val="00B72390"/>
    <w:rsid w:val="00B75D9A"/>
    <w:rsid w:val="00B76FCA"/>
    <w:rsid w:val="00B823A8"/>
    <w:rsid w:val="00BB18EC"/>
    <w:rsid w:val="00BB444E"/>
    <w:rsid w:val="00BC4C32"/>
    <w:rsid w:val="00BC54C2"/>
    <w:rsid w:val="00BD2954"/>
    <w:rsid w:val="00BD45D6"/>
    <w:rsid w:val="00BD64FE"/>
    <w:rsid w:val="00BE392B"/>
    <w:rsid w:val="00BF0ADC"/>
    <w:rsid w:val="00BF46C0"/>
    <w:rsid w:val="00C00909"/>
    <w:rsid w:val="00C12384"/>
    <w:rsid w:val="00C21034"/>
    <w:rsid w:val="00C231F3"/>
    <w:rsid w:val="00C32BA8"/>
    <w:rsid w:val="00C33E28"/>
    <w:rsid w:val="00C36361"/>
    <w:rsid w:val="00C43411"/>
    <w:rsid w:val="00C437F9"/>
    <w:rsid w:val="00C463CB"/>
    <w:rsid w:val="00C523C4"/>
    <w:rsid w:val="00C52498"/>
    <w:rsid w:val="00C542E7"/>
    <w:rsid w:val="00C7081D"/>
    <w:rsid w:val="00C77A23"/>
    <w:rsid w:val="00C86DDB"/>
    <w:rsid w:val="00C91ABA"/>
    <w:rsid w:val="00CA2481"/>
    <w:rsid w:val="00CC13BF"/>
    <w:rsid w:val="00CD06F6"/>
    <w:rsid w:val="00CF11D8"/>
    <w:rsid w:val="00CF297D"/>
    <w:rsid w:val="00D04022"/>
    <w:rsid w:val="00D1316F"/>
    <w:rsid w:val="00D27A0E"/>
    <w:rsid w:val="00D30A61"/>
    <w:rsid w:val="00D37933"/>
    <w:rsid w:val="00D41E16"/>
    <w:rsid w:val="00D43EE3"/>
    <w:rsid w:val="00D54D1E"/>
    <w:rsid w:val="00D56DAB"/>
    <w:rsid w:val="00D75794"/>
    <w:rsid w:val="00D83422"/>
    <w:rsid w:val="00D84E28"/>
    <w:rsid w:val="00D9059B"/>
    <w:rsid w:val="00D90D79"/>
    <w:rsid w:val="00D9786E"/>
    <w:rsid w:val="00D978AA"/>
    <w:rsid w:val="00DB2BAB"/>
    <w:rsid w:val="00DB64B1"/>
    <w:rsid w:val="00DD39B8"/>
    <w:rsid w:val="00DD73DD"/>
    <w:rsid w:val="00DE469C"/>
    <w:rsid w:val="00E02EEA"/>
    <w:rsid w:val="00E030C3"/>
    <w:rsid w:val="00E05528"/>
    <w:rsid w:val="00E131D2"/>
    <w:rsid w:val="00E1586B"/>
    <w:rsid w:val="00E179D0"/>
    <w:rsid w:val="00E21680"/>
    <w:rsid w:val="00E23E33"/>
    <w:rsid w:val="00E27C0D"/>
    <w:rsid w:val="00E33580"/>
    <w:rsid w:val="00E44E16"/>
    <w:rsid w:val="00E46C6A"/>
    <w:rsid w:val="00E479A2"/>
    <w:rsid w:val="00E50229"/>
    <w:rsid w:val="00E50710"/>
    <w:rsid w:val="00E60679"/>
    <w:rsid w:val="00E6149A"/>
    <w:rsid w:val="00E6414B"/>
    <w:rsid w:val="00E728B4"/>
    <w:rsid w:val="00E8322E"/>
    <w:rsid w:val="00E839C3"/>
    <w:rsid w:val="00E841D6"/>
    <w:rsid w:val="00E93FF6"/>
    <w:rsid w:val="00EA41E7"/>
    <w:rsid w:val="00EA74A1"/>
    <w:rsid w:val="00EB38F5"/>
    <w:rsid w:val="00EB63E1"/>
    <w:rsid w:val="00EC0A62"/>
    <w:rsid w:val="00EC63F2"/>
    <w:rsid w:val="00ED0798"/>
    <w:rsid w:val="00ED738E"/>
    <w:rsid w:val="00EE0220"/>
    <w:rsid w:val="00EF0904"/>
    <w:rsid w:val="00EF458D"/>
    <w:rsid w:val="00F0277D"/>
    <w:rsid w:val="00F035DE"/>
    <w:rsid w:val="00F04D0F"/>
    <w:rsid w:val="00F11359"/>
    <w:rsid w:val="00F204FE"/>
    <w:rsid w:val="00F230B4"/>
    <w:rsid w:val="00F2362D"/>
    <w:rsid w:val="00F26B32"/>
    <w:rsid w:val="00F34BC2"/>
    <w:rsid w:val="00F537E4"/>
    <w:rsid w:val="00F57DC8"/>
    <w:rsid w:val="00F6322B"/>
    <w:rsid w:val="00F64071"/>
    <w:rsid w:val="00F648ED"/>
    <w:rsid w:val="00F75849"/>
    <w:rsid w:val="00FA68B3"/>
    <w:rsid w:val="00FA7E96"/>
    <w:rsid w:val="00FE75EE"/>
    <w:rsid w:val="00FF6E7E"/>
    <w:rsid w:val="3CD8303C"/>
    <w:rsid w:val="64E9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DC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55DCD"/>
    <w:rPr>
      <w:rFonts w:ascii="宋体" w:hAnsi="Courier New" w:cs="宋体"/>
      <w:kern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55DCD"/>
    <w:rPr>
      <w:rFonts w:ascii="宋体" w:eastAsia="宋体" w:hAnsi="Courier New" w:cs="宋体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A55DC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DCD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A55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5DCD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A55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5DCD"/>
    <w:rPr>
      <w:kern w:val="2"/>
      <w:sz w:val="18"/>
      <w:szCs w:val="18"/>
    </w:rPr>
  </w:style>
  <w:style w:type="table" w:styleId="TableGrid">
    <w:name w:val="Table Grid"/>
    <w:basedOn w:val="TableNormal"/>
    <w:uiPriority w:val="99"/>
    <w:rsid w:val="00A55DCD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55DC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55DCD"/>
    <w:pPr>
      <w:ind w:firstLineChars="200" w:firstLine="420"/>
    </w:pPr>
  </w:style>
  <w:style w:type="character" w:customStyle="1" w:styleId="left3">
    <w:name w:val="left3"/>
    <w:uiPriority w:val="99"/>
    <w:rsid w:val="00A55D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</Words>
  <Characters>144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Sky123.Org</dc:creator>
  <cp:keywords/>
  <dc:description/>
  <cp:lastModifiedBy>陈蓉晖</cp:lastModifiedBy>
  <cp:revision>2</cp:revision>
  <cp:lastPrinted>2018-10-08T08:02:00Z</cp:lastPrinted>
  <dcterms:created xsi:type="dcterms:W3CDTF">2022-09-28T01:11:00Z</dcterms:created>
  <dcterms:modified xsi:type="dcterms:W3CDTF">2022-09-28T01:12:00Z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9DEFF462B4C34937883F6927C307883A</vt:lpwstr>
  </property>
</Properties>
</file>