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3D" w:rsidRDefault="002C213D">
      <w:pPr>
        <w:spacing w:line="320" w:lineRule="exact"/>
        <w:jc w:val="left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2C213D" w:rsidRDefault="002C213D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试用期满考核述职测评大会</w:t>
      </w:r>
    </w:p>
    <w:p w:rsidR="002C213D" w:rsidRDefault="002C213D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主</w:t>
      </w:r>
      <w:r>
        <w:rPr>
          <w:rFonts w:ascii="宋体" w:hAnsi="宋体" w:cs="宋体"/>
          <w:b/>
          <w:bCs/>
          <w:sz w:val="44"/>
          <w:szCs w:val="44"/>
        </w:rPr>
        <w:t xml:space="preserve">   </w:t>
      </w:r>
      <w:r>
        <w:rPr>
          <w:rFonts w:ascii="宋体" w:hAnsi="宋体" w:cs="宋体" w:hint="eastAsia"/>
          <w:b/>
          <w:bCs/>
          <w:sz w:val="44"/>
          <w:szCs w:val="44"/>
        </w:rPr>
        <w:t>持</w:t>
      </w:r>
      <w:r>
        <w:rPr>
          <w:rFonts w:ascii="宋体" w:hAnsi="宋体" w:cs="宋体"/>
          <w:b/>
          <w:bCs/>
          <w:sz w:val="44"/>
          <w:szCs w:val="44"/>
        </w:rPr>
        <w:t xml:space="preserve">   </w:t>
      </w:r>
      <w:r>
        <w:rPr>
          <w:rFonts w:ascii="宋体" w:hAnsi="宋体" w:cs="宋体" w:hint="eastAsia"/>
          <w:b/>
          <w:bCs/>
          <w:sz w:val="44"/>
          <w:szCs w:val="44"/>
        </w:rPr>
        <w:t>词</w:t>
      </w:r>
    </w:p>
    <w:p w:rsidR="002C213D" w:rsidRDefault="002C213D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（仅供参考）</w:t>
      </w:r>
    </w:p>
    <w:p w:rsidR="002C213D" w:rsidRDefault="002C213D">
      <w:pPr>
        <w:spacing w:line="52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同志们：</w:t>
      </w:r>
    </w:p>
    <w:p w:rsidR="002C213D" w:rsidRDefault="002C213D" w:rsidP="00C673FD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下午好！</w:t>
      </w:r>
    </w:p>
    <w:p w:rsidR="002C213D" w:rsidRDefault="002C213D" w:rsidP="00C673FD">
      <w:pPr>
        <w:widowControl/>
        <w:spacing w:line="52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2021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日，学校党委研究决定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同志任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（职务），试用期一年。现试用期已满，今天，我们对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同志任职试用期满进行述职测评。下面我就述职测评工作作如下说明：</w:t>
      </w:r>
    </w:p>
    <w:p w:rsidR="002C213D" w:rsidRDefault="002C213D" w:rsidP="00C673FD">
      <w:pPr>
        <w:spacing w:line="520" w:lineRule="exact"/>
        <w:ind w:firstLineChars="15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测评内容</w:t>
      </w:r>
    </w:p>
    <w:p w:rsidR="002C213D" w:rsidRDefault="002C213D">
      <w:pPr>
        <w:widowControl/>
        <w:spacing w:line="520" w:lineRule="exact"/>
        <w:ind w:firstLine="48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按照德、能、勤、绩、廉五个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 w:rsidR="002C213D" w:rsidRDefault="002C213D">
      <w:pPr>
        <w:widowControl/>
        <w:spacing w:line="520" w:lineRule="exact"/>
        <w:ind w:firstLine="5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二、测评程序</w:t>
      </w:r>
    </w:p>
    <w:p w:rsidR="002C213D" w:rsidRDefault="002C213D" w:rsidP="00C673FD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个人撰写述职报告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同志的述职报告送交党委组织部。</w:t>
      </w:r>
    </w:p>
    <w:p w:rsidR="002C213D" w:rsidRDefault="002C213D">
      <w:pPr>
        <w:widowControl/>
        <w:spacing w:line="520" w:lineRule="exact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公开述职和民主测评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 w:rsidR="002C213D" w:rsidRDefault="002C213D">
      <w:pPr>
        <w:widowControl/>
        <w:spacing w:line="520" w:lineRule="exact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希望同志们认真听取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同志的述职，并作出客观公正、实事求是的评价。</w:t>
      </w:r>
    </w:p>
    <w:p w:rsidR="002C213D" w:rsidRDefault="002C213D">
      <w:pPr>
        <w:widowControl/>
        <w:spacing w:line="520" w:lineRule="exact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首先进行述职：</w:t>
      </w:r>
    </w:p>
    <w:p w:rsidR="002C213D" w:rsidRDefault="002C213D" w:rsidP="00C673FD">
      <w:pPr>
        <w:spacing w:line="52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请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同志述职。</w:t>
      </w:r>
    </w:p>
    <w:p w:rsidR="002C213D" w:rsidRDefault="002C213D" w:rsidP="00C673FD">
      <w:pPr>
        <w:spacing w:line="520" w:lineRule="exact"/>
        <w:ind w:firstLineChars="200" w:firstLine="31680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下面进行测评：</w:t>
      </w:r>
    </w:p>
    <w:p w:rsidR="002C213D" w:rsidRDefault="002C213D" w:rsidP="00C673FD">
      <w:pPr>
        <w:spacing w:line="52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请工作人员分发测评表，各位都收到测评表没有？没有收到的请举手。</w:t>
      </w:r>
    </w:p>
    <w:p w:rsidR="002C213D" w:rsidRDefault="002C213D" w:rsidP="00C673FD">
      <w:pPr>
        <w:spacing w:line="520" w:lineRule="exact"/>
        <w:ind w:firstLineChars="200" w:firstLine="31680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请大家本着客观、公正、负责的态度，独自填写，不要相互议论。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并请大家注意：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测评表中有是否同意该同志正式任职、德、能、勤、绩、廉等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个项目需要填写。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特别是第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项是否同意该同志正式任职一定不要忘记填写。</w:t>
      </w:r>
    </w:p>
    <w:p w:rsidR="002C213D" w:rsidRDefault="002C213D" w:rsidP="00C673FD">
      <w:pPr>
        <w:spacing w:line="52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大家填写好测评表没有？……都填好了。请工作人员收回测评表。</w:t>
      </w:r>
    </w:p>
    <w:p w:rsidR="002C213D" w:rsidRDefault="002C213D" w:rsidP="00C673FD">
      <w:pPr>
        <w:spacing w:line="52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测评表由党委组织部、纪委办公室负责统计。</w:t>
      </w:r>
    </w:p>
    <w:p w:rsidR="002C213D" w:rsidRDefault="002C213D">
      <w:pPr>
        <w:widowControl/>
        <w:spacing w:line="520" w:lineRule="exact"/>
        <w:ind w:firstLine="5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述职测评会议结束，谢谢大家！</w:t>
      </w:r>
    </w:p>
    <w:p w:rsidR="002C213D" w:rsidRDefault="002C213D">
      <w:pPr>
        <w:rPr>
          <w:rFonts w:cs="Times New Roman"/>
        </w:rPr>
      </w:pPr>
      <w:bookmarkStart w:id="0" w:name="_GoBack"/>
      <w:bookmarkEnd w:id="0"/>
    </w:p>
    <w:sectPr w:rsidR="002C213D" w:rsidSect="003E1892">
      <w:pgSz w:w="11906" w:h="16838"/>
      <w:pgMar w:top="1440" w:right="680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RmOTBiNjAzNWI4MDA0ZDRlNDJhYjExM2ViYTJlOGYifQ=="/>
  </w:docVars>
  <w:rsids>
    <w:rsidRoot w:val="003E1892"/>
    <w:rsid w:val="002C213D"/>
    <w:rsid w:val="003E1892"/>
    <w:rsid w:val="004108E2"/>
    <w:rsid w:val="009E2D70"/>
    <w:rsid w:val="00C673FD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B2F78DC"/>
    <w:rsid w:val="2C450B83"/>
    <w:rsid w:val="32C6193E"/>
    <w:rsid w:val="32E85F3F"/>
    <w:rsid w:val="349A2F07"/>
    <w:rsid w:val="34AA1E33"/>
    <w:rsid w:val="34E818A6"/>
    <w:rsid w:val="353744D2"/>
    <w:rsid w:val="366024BE"/>
    <w:rsid w:val="36A846A0"/>
    <w:rsid w:val="379D77F0"/>
    <w:rsid w:val="37B0426D"/>
    <w:rsid w:val="37FA3037"/>
    <w:rsid w:val="38403727"/>
    <w:rsid w:val="39406ADD"/>
    <w:rsid w:val="3BA129E7"/>
    <w:rsid w:val="3CD353B7"/>
    <w:rsid w:val="3F9F56C7"/>
    <w:rsid w:val="42383128"/>
    <w:rsid w:val="427E58FD"/>
    <w:rsid w:val="43D3787E"/>
    <w:rsid w:val="444809E7"/>
    <w:rsid w:val="47E23BAD"/>
    <w:rsid w:val="491906A7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D81181"/>
    <w:rsid w:val="58847C9C"/>
    <w:rsid w:val="58934E37"/>
    <w:rsid w:val="59FC7FF9"/>
    <w:rsid w:val="5AD1178B"/>
    <w:rsid w:val="5D63466B"/>
    <w:rsid w:val="5E5A3D71"/>
    <w:rsid w:val="5F9C6569"/>
    <w:rsid w:val="60E4021E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B2463BA"/>
    <w:rsid w:val="7BBD088D"/>
    <w:rsid w:val="7CC80BBE"/>
    <w:rsid w:val="7CD26955"/>
    <w:rsid w:val="7D3928A1"/>
    <w:rsid w:val="7EFD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9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94</Words>
  <Characters>539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lx</dc:creator>
  <cp:keywords/>
  <dc:description/>
  <cp:lastModifiedBy>陈蓉晖</cp:lastModifiedBy>
  <cp:revision>2</cp:revision>
  <dcterms:created xsi:type="dcterms:W3CDTF">2022-09-27T08:48:00Z</dcterms:created>
  <dcterms:modified xsi:type="dcterms:W3CDTF">2022-09-27T08:48:00Z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EB3CBCA4A1D34F8AAE7354B1AB2F2D8E</vt:lpwstr>
  </property>
</Properties>
</file>